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east-pilbara-profile"/>
    <w:p>
      <w:pPr>
        <w:pStyle w:val="Heading1"/>
      </w:pPr>
      <w:r>
        <w:t xml:space="preserve">East Pilbara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372,296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10,307          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Newman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7,233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East Pilbara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$81,495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$36,805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5,611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34,994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17,190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1,617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1,252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1123 - Tropical Low and Associated Flooding in the Shire of East Pilbara (4-11 March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1113 - Tropical Low and Associated Flooding in Western Australia (21-27 January 2024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1062 - Storms and associated flooding in the Midwest-Gascoyne and Pilbara regions (29 March - 4 April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1059 - Tropical Cyclone Ilsa (13 April 2023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2025-01-02T01:57:23Z</dcterms:created>
  <dcterms:modified xsi:type="dcterms:W3CDTF">2025-01-02T01:57:23Z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